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4AD" w:rsidRDefault="00DE24AD">
      <w:pPr>
        <w:spacing w:line="500" w:lineRule="exact"/>
        <w:rPr>
          <w:sz w:val="28"/>
          <w:szCs w:val="28"/>
        </w:rPr>
      </w:pPr>
    </w:p>
    <w:p w:rsidR="00DE24AD" w:rsidRDefault="00DE24AD">
      <w:pPr>
        <w:spacing w:line="500" w:lineRule="exact"/>
        <w:rPr>
          <w:sz w:val="28"/>
          <w:szCs w:val="28"/>
        </w:rPr>
      </w:pPr>
    </w:p>
    <w:p w:rsidR="00DE24AD" w:rsidRDefault="00DE24AD"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DE24AD" w:rsidRDefault="00DE24AD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DE24AD" w:rsidRDefault="00DE24AD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DE24AD" w:rsidRDefault="00DE24AD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DE24AD" w:rsidRDefault="00DE24AD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DE24AD" w:rsidRDefault="00DE24AD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DE24AD" w:rsidRDefault="00DE24AD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编制机关  （公章）： </w:t>
      </w:r>
    </w:p>
    <w:p w:rsidR="00DE24AD" w:rsidRDefault="00DE24AD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DE24AD" w:rsidRDefault="00DE24AD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     年    月    日</w:t>
      </w: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rPr>
          <w:rFonts w:ascii="宋体" w:hAnsi="宋体"/>
          <w:sz w:val="24"/>
        </w:rPr>
      </w:pPr>
    </w:p>
    <w:p w:rsidR="00DE24AD" w:rsidRDefault="00DE24AD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中华人民共和国自然资源部监制</w:t>
      </w:r>
    </w:p>
    <w:p w:rsidR="00DE24AD" w:rsidRDefault="00DE24AD">
      <w:pPr>
        <w:spacing w:line="520" w:lineRule="exact"/>
        <w:rPr>
          <w:rFonts w:ascii="黑体" w:eastAsia="黑体" w:hAnsi="宋体"/>
          <w:b/>
          <w:bCs/>
          <w:sz w:val="30"/>
        </w:rPr>
        <w:sectPr w:rsidR="00DE24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DE24AD" w:rsidRDefault="00DE24AD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DE24AD" w:rsidRDefault="00DE24AD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DE24AD" w:rsidRDefault="00DE24AD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66"/>
        <w:gridCol w:w="1800"/>
        <w:gridCol w:w="1886"/>
        <w:gridCol w:w="2160"/>
        <w:gridCol w:w="1800"/>
      </w:tblGrid>
      <w:tr w:rsidR="00DE24AD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广州市南沙区人民政府</w:t>
            </w:r>
          </w:p>
        </w:tc>
      </w:tr>
      <w:tr w:rsidR="00DE24AD">
        <w:trPr>
          <w:cantSplit/>
          <w:trHeight w:hRule="exact" w:val="856"/>
          <w:jc w:val="center"/>
        </w:trPr>
        <w:tc>
          <w:tcPr>
            <w:tcW w:w="3082" w:type="dxa"/>
            <w:gridSpan w:val="3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DE24AD" w:rsidRDefault="00DE24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</w:t>
            </w:r>
            <w:r>
              <w:rPr>
                <w:rFonts w:ascii="宋体" w:hAnsi="宋体"/>
                <w:sz w:val="22"/>
                <w:szCs w:val="18"/>
              </w:rPr>
              <w:t>2020</w:t>
            </w:r>
            <w:r>
              <w:rPr>
                <w:rFonts w:ascii="宋体" w:hAnsi="宋体" w:hint="eastAsia"/>
                <w:sz w:val="22"/>
                <w:szCs w:val="18"/>
              </w:rPr>
              <w:t>年度第六十批次城镇建设用地</w:t>
            </w:r>
            <w:r w:rsidR="00C66347">
              <w:rPr>
                <w:rFonts w:ascii="宋体" w:hAnsi="宋体" w:hint="eastAsia"/>
                <w:sz w:val="22"/>
                <w:szCs w:val="18"/>
              </w:rPr>
              <w:t>(增减挂钩)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3.5481</w:t>
            </w:r>
          </w:p>
        </w:tc>
        <w:tc>
          <w:tcPr>
            <w:tcW w:w="2160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3.5378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DE24AD" w:rsidRDefault="00DE24AD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3.5481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3.5481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  <w:bookmarkEnd w:id="0"/>
          </w:p>
        </w:tc>
        <w:tc>
          <w:tcPr>
            <w:tcW w:w="2266" w:type="dxa"/>
            <w:gridSpan w:val="2"/>
          </w:tcPr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3.5378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3.5378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1.4109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1.4109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2.0148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2.0148</w:t>
            </w:r>
          </w:p>
        </w:tc>
      </w:tr>
      <w:tr w:rsidR="00DE24AD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DE24AD" w:rsidRDefault="00DE24AD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E24AD" w:rsidRDefault="00DE24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DE24AD" w:rsidRDefault="00DE24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0.1121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0.1121</w:t>
            </w:r>
          </w:p>
        </w:tc>
      </w:tr>
      <w:tr w:rsidR="00DE24AD">
        <w:trPr>
          <w:cantSplit/>
          <w:trHeight w:hRule="exact" w:val="642"/>
          <w:jc w:val="center"/>
        </w:trPr>
        <w:tc>
          <w:tcPr>
            <w:tcW w:w="816" w:type="dxa"/>
            <w:vMerge/>
            <w:textDirection w:val="tbRlV"/>
          </w:tcPr>
          <w:p w:rsidR="00DE24AD" w:rsidRDefault="00DE24AD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0.0103</w:t>
            </w: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0.0103</w:t>
            </w:r>
          </w:p>
        </w:tc>
      </w:tr>
      <w:tr w:rsidR="00DE24AD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DE24AD" w:rsidRDefault="00DE24AD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"/>
      <w:tr w:rsidR="00DE24AD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DE24AD" w:rsidRDefault="00DE24AD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DE24AD" w:rsidRDefault="00DE24AD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DE24AD" w:rsidTr="0066183C">
        <w:trPr>
          <w:cantSplit/>
          <w:trHeight w:hRule="exact" w:val="1126"/>
          <w:jc w:val="center"/>
        </w:trPr>
        <w:tc>
          <w:tcPr>
            <w:tcW w:w="816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</w:t>
            </w:r>
            <w:r>
              <w:rPr>
                <w:rFonts w:ascii="宋体" w:hAnsi="宋体"/>
                <w:sz w:val="22"/>
                <w:szCs w:val="18"/>
              </w:rPr>
              <w:t>2020</w:t>
            </w:r>
            <w:r>
              <w:rPr>
                <w:rFonts w:ascii="宋体" w:hAnsi="宋体" w:hint="eastAsia"/>
                <w:sz w:val="22"/>
                <w:szCs w:val="18"/>
              </w:rPr>
              <w:t>年度第六十批次城镇建设用地</w:t>
            </w:r>
            <w:r w:rsidR="00C66347">
              <w:rPr>
                <w:rFonts w:ascii="宋体" w:hAnsi="宋体" w:hint="eastAsia"/>
                <w:sz w:val="22"/>
                <w:szCs w:val="18"/>
              </w:rPr>
              <w:t>(增减挂钩)</w:t>
            </w:r>
          </w:p>
        </w:tc>
        <w:tc>
          <w:tcPr>
            <w:tcW w:w="1886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DE24AD" w:rsidRDefault="006E00E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1.8537</w:t>
            </w:r>
          </w:p>
        </w:tc>
        <w:tc>
          <w:tcPr>
            <w:tcW w:w="1800" w:type="dxa"/>
            <w:vAlign w:val="center"/>
          </w:tcPr>
          <w:p w:rsidR="00DE24AD" w:rsidRDefault="00DE24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住宅用地</w:t>
            </w:r>
          </w:p>
        </w:tc>
      </w:tr>
      <w:tr w:rsidR="0066183C" w:rsidTr="0066183C">
        <w:trPr>
          <w:cantSplit/>
          <w:trHeight w:val="1530"/>
          <w:jc w:val="center"/>
        </w:trPr>
        <w:tc>
          <w:tcPr>
            <w:tcW w:w="816" w:type="dxa"/>
            <w:vMerge/>
          </w:tcPr>
          <w:p w:rsidR="0066183C" w:rsidRDefault="0066183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6183C" w:rsidRDefault="0066183C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</w:t>
            </w:r>
            <w:r>
              <w:rPr>
                <w:rFonts w:ascii="宋体" w:hAnsi="宋体"/>
                <w:sz w:val="22"/>
                <w:szCs w:val="18"/>
              </w:rPr>
              <w:t>2020</w:t>
            </w:r>
            <w:r>
              <w:rPr>
                <w:rFonts w:ascii="宋体" w:hAnsi="宋体" w:hint="eastAsia"/>
                <w:sz w:val="22"/>
                <w:szCs w:val="18"/>
              </w:rPr>
              <w:t>年度第六十批次城镇建设用地</w:t>
            </w:r>
            <w:r w:rsidR="00C66347">
              <w:rPr>
                <w:rFonts w:ascii="宋体" w:hAnsi="宋体" w:hint="eastAsia"/>
                <w:sz w:val="22"/>
                <w:szCs w:val="18"/>
              </w:rPr>
              <w:t>(增减挂钩)</w:t>
            </w:r>
          </w:p>
        </w:tc>
        <w:tc>
          <w:tcPr>
            <w:tcW w:w="1886" w:type="dxa"/>
            <w:vAlign w:val="center"/>
          </w:tcPr>
          <w:p w:rsidR="0066183C" w:rsidRDefault="0066183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66183C" w:rsidRDefault="0066183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1.6944</w:t>
            </w:r>
          </w:p>
        </w:tc>
        <w:tc>
          <w:tcPr>
            <w:tcW w:w="1800" w:type="dxa"/>
            <w:vAlign w:val="center"/>
          </w:tcPr>
          <w:p w:rsidR="0066183C" w:rsidRDefault="00661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住宅用地</w:t>
            </w:r>
          </w:p>
        </w:tc>
      </w:tr>
    </w:tbl>
    <w:p w:rsidR="00DE24AD" w:rsidRDefault="00DE24AD">
      <w:pPr>
        <w:spacing w:line="600" w:lineRule="exact"/>
        <w:rPr>
          <w:rFonts w:ascii="宋体" w:hAnsi="宋体"/>
          <w:sz w:val="24"/>
        </w:rPr>
        <w:sectPr w:rsidR="00DE24AD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DE24AD" w:rsidRDefault="00DE24AD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41"/>
      </w:tblGrid>
      <w:tr w:rsidR="00DE24AD">
        <w:trPr>
          <w:jc w:val="center"/>
        </w:trPr>
        <w:tc>
          <w:tcPr>
            <w:tcW w:w="2088" w:type="dxa"/>
            <w:vAlign w:val="center"/>
          </w:tcPr>
          <w:p w:rsidR="00DE24AD" w:rsidRDefault="00DE24AD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DE24AD">
        <w:trPr>
          <w:jc w:val="center"/>
        </w:trPr>
        <w:tc>
          <w:tcPr>
            <w:tcW w:w="2088" w:type="dxa"/>
            <w:vAlign w:val="center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DE24AD" w:rsidRDefault="00DE24AD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E24AD" w:rsidRDefault="00DE24AD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DE24AD">
        <w:trPr>
          <w:jc w:val="center"/>
        </w:trPr>
        <w:tc>
          <w:tcPr>
            <w:tcW w:w="2088" w:type="dxa"/>
            <w:vAlign w:val="center"/>
          </w:tcPr>
          <w:p w:rsidR="00DE24AD" w:rsidRDefault="00DE24AD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DE24AD" w:rsidRDefault="00DE24AD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DE24AD" w:rsidRDefault="00DE24AD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DE24AD" w:rsidRDefault="00DE24AD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DE24AD">
        <w:trPr>
          <w:trHeight w:val="2516"/>
          <w:jc w:val="center"/>
        </w:trPr>
        <w:tc>
          <w:tcPr>
            <w:tcW w:w="2088" w:type="dxa"/>
            <w:vAlign w:val="center"/>
          </w:tcPr>
          <w:p w:rsidR="00DE24AD" w:rsidRDefault="00DE24AD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DE24AD" w:rsidRDefault="00DE24AD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DE24AD" w:rsidRDefault="00DE24AD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填表人：黄雪飞</w:t>
      </w:r>
    </w:p>
    <w:p w:rsidR="00DE24AD" w:rsidRDefault="00DE24AD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DE24AD" w:rsidRDefault="00DE24AD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DE24AD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DE24AD" w:rsidRDefault="00DE24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DE24AD" w:rsidRDefault="00DE24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DE24AD" w:rsidRDefault="00DE24AD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DE24AD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DE24AD" w:rsidRDefault="00DE24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E24AD" w:rsidRDefault="00DE24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E24AD" w:rsidRDefault="00DE24AD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DE24AD" w:rsidRDefault="00DE24AD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DE24AD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DE24AD" w:rsidRDefault="00675C44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3.5378</w:t>
            </w:r>
          </w:p>
        </w:tc>
        <w:tc>
          <w:tcPr>
            <w:tcW w:w="2132" w:type="dxa"/>
            <w:gridSpan w:val="2"/>
            <w:vAlign w:val="center"/>
          </w:tcPr>
          <w:p w:rsidR="00DE24AD" w:rsidRDefault="00675C44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DE24AD" w:rsidRDefault="00675C44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3.5378</w:t>
            </w:r>
          </w:p>
        </w:tc>
      </w:tr>
      <w:tr w:rsidR="00DE24AD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DE24AD" w:rsidRDefault="00DE24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DE24AD" w:rsidRDefault="008D56B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1.4109</w:t>
            </w:r>
            <w:r w:rsidR="0030756F">
              <w:rPr>
                <w:rFonts w:ascii="宋体" w:hAnsi="宋体" w:hint="eastAsia"/>
                <w:sz w:val="24"/>
              </w:rPr>
              <w:t>（不含可调整地类）</w:t>
            </w:r>
          </w:p>
        </w:tc>
        <w:tc>
          <w:tcPr>
            <w:tcW w:w="2132" w:type="dxa"/>
            <w:gridSpan w:val="2"/>
            <w:vAlign w:val="center"/>
          </w:tcPr>
          <w:p w:rsidR="00DE24AD" w:rsidRDefault="008D56B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DE24AD" w:rsidRDefault="008D56B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1.4109</w:t>
            </w:r>
            <w:r w:rsidR="0030756F">
              <w:rPr>
                <w:rFonts w:ascii="宋体" w:hAnsi="宋体" w:hint="eastAsia"/>
                <w:sz w:val="24"/>
              </w:rPr>
              <w:t>（不含可调整地类）</w:t>
            </w:r>
          </w:p>
        </w:tc>
      </w:tr>
      <w:tr w:rsidR="00DE24AD">
        <w:trPr>
          <w:cantSplit/>
          <w:jc w:val="center"/>
        </w:trPr>
        <w:tc>
          <w:tcPr>
            <w:tcW w:w="8529" w:type="dxa"/>
            <w:gridSpan w:val="6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 地 利 用 总 体 规 划</w:t>
            </w:r>
          </w:p>
        </w:tc>
      </w:tr>
      <w:tr w:rsidR="00DE24AD">
        <w:trPr>
          <w:cantSplit/>
          <w:jc w:val="center"/>
        </w:trPr>
        <w:tc>
          <w:tcPr>
            <w:tcW w:w="4264" w:type="dxa"/>
            <w:gridSpan w:val="3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 调 整 规 划</w:t>
            </w:r>
          </w:p>
        </w:tc>
      </w:tr>
      <w:tr w:rsidR="00DE24AD">
        <w:trPr>
          <w:cantSplit/>
          <w:jc w:val="center"/>
        </w:trPr>
        <w:tc>
          <w:tcPr>
            <w:tcW w:w="660" w:type="dxa"/>
            <w:vMerge w:val="restart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66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66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66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E24AD">
        <w:trPr>
          <w:cantSplit/>
          <w:jc w:val="center"/>
        </w:trPr>
        <w:tc>
          <w:tcPr>
            <w:tcW w:w="66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E24AD" w:rsidRDefault="00DE24AD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8529" w:type="dxa"/>
            <w:gridSpan w:val="6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DE24AD">
        <w:trPr>
          <w:cantSplit/>
          <w:jc w:val="center"/>
        </w:trPr>
        <w:tc>
          <w:tcPr>
            <w:tcW w:w="4264" w:type="dxa"/>
            <w:gridSpan w:val="3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DE24AD">
        <w:trPr>
          <w:jc w:val="center"/>
        </w:trPr>
        <w:tc>
          <w:tcPr>
            <w:tcW w:w="2132" w:type="dxa"/>
            <w:gridSpan w:val="2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DE24AD">
        <w:trPr>
          <w:jc w:val="center"/>
        </w:trPr>
        <w:tc>
          <w:tcPr>
            <w:tcW w:w="2132" w:type="dxa"/>
            <w:gridSpan w:val="2"/>
          </w:tcPr>
          <w:p w:rsidR="00DE24AD" w:rsidRDefault="00DE24A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 w:rsidR="00DE24AD" w:rsidRDefault="00DE24A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DE24AD" w:rsidRDefault="00DE24AD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</w:tcPr>
          <w:p w:rsidR="00DE24AD" w:rsidRDefault="00DE24AD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trHeight w:val="2660"/>
          <w:jc w:val="center"/>
        </w:trPr>
        <w:tc>
          <w:tcPr>
            <w:tcW w:w="8529" w:type="dxa"/>
            <w:gridSpan w:val="6"/>
          </w:tcPr>
          <w:p w:rsidR="00DE24AD" w:rsidRPr="00141AA2" w:rsidRDefault="00141AA2" w:rsidP="00141AA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41AA2">
              <w:rPr>
                <w:rFonts w:asciiTheme="minorEastAsia" w:eastAsiaTheme="minorEastAsia" w:hAnsiTheme="minorEastAsia" w:cs="仿宋_GB2312" w:hint="eastAsia"/>
                <w:sz w:val="24"/>
              </w:rPr>
              <w:t>该批次城镇建设用地涉及新增建设用地3.5378公顷、农用地转用3.5378公顷（耕地1.4109公顷，不涉及可调整地类）需转为建设用地，已列入广州市2021年度土地利用计划，已安排使用我市跨省调剂城乡建设用地增减挂钩节余指标3.5378公顷。</w:t>
            </w:r>
          </w:p>
        </w:tc>
      </w:tr>
    </w:tbl>
    <w:p w:rsidR="00DE24AD" w:rsidRDefault="00DE24A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填表人：黄雪飞</w:t>
      </w:r>
    </w:p>
    <w:p w:rsidR="00DE24AD" w:rsidRDefault="00DE24AD">
      <w:pPr>
        <w:spacing w:line="600" w:lineRule="exact"/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三、补充耕地方案</w:t>
      </w:r>
    </w:p>
    <w:p w:rsidR="00DE24AD" w:rsidRDefault="00DE24AD"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8"/>
        <w:gridCol w:w="684"/>
        <w:gridCol w:w="1125"/>
        <w:gridCol w:w="169"/>
        <w:gridCol w:w="1532"/>
        <w:gridCol w:w="27"/>
        <w:gridCol w:w="97"/>
        <w:gridCol w:w="896"/>
        <w:gridCol w:w="377"/>
        <w:gridCol w:w="20"/>
        <w:gridCol w:w="1842"/>
      </w:tblGrid>
      <w:tr w:rsidR="00DE24AD">
        <w:trPr>
          <w:trHeight w:val="666"/>
          <w:jc w:val="center"/>
        </w:trPr>
        <w:tc>
          <w:tcPr>
            <w:tcW w:w="1736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769" w:type="dxa"/>
            <w:gridSpan w:val="10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24AD">
        <w:trPr>
          <w:trHeight w:val="666"/>
          <w:jc w:val="center"/>
        </w:trPr>
        <w:tc>
          <w:tcPr>
            <w:tcW w:w="1736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其他情况需补充耕地面积</w:t>
            </w:r>
          </w:p>
        </w:tc>
        <w:tc>
          <w:tcPr>
            <w:tcW w:w="2239" w:type="dxa"/>
            <w:gridSpan w:val="3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24AD">
        <w:trPr>
          <w:trHeight w:val="711"/>
          <w:jc w:val="center"/>
        </w:trPr>
        <w:tc>
          <w:tcPr>
            <w:tcW w:w="1736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769" w:type="dxa"/>
            <w:gridSpan w:val="10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</w:p>
        </w:tc>
      </w:tr>
      <w:tr w:rsidR="00DE24AD">
        <w:trPr>
          <w:trHeight w:val="729"/>
          <w:jc w:val="center"/>
        </w:trPr>
        <w:tc>
          <w:tcPr>
            <w:tcW w:w="1736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769" w:type="dxa"/>
            <w:gridSpan w:val="10"/>
            <w:vAlign w:val="center"/>
          </w:tcPr>
          <w:p w:rsidR="00DE24AD" w:rsidRDefault="00DE24AD">
            <w:pPr>
              <w:jc w:val="center"/>
              <w:rPr>
                <w:sz w:val="24"/>
                <w:highlight w:val="yellow"/>
              </w:rPr>
            </w:pPr>
          </w:p>
        </w:tc>
      </w:tr>
      <w:tr w:rsidR="00DE24AD">
        <w:trPr>
          <w:trHeight w:val="704"/>
          <w:jc w:val="center"/>
        </w:trPr>
        <w:tc>
          <w:tcPr>
            <w:tcW w:w="1736" w:type="dxa"/>
            <w:gridSpan w:val="2"/>
            <w:vMerge w:val="restart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862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24AD">
        <w:trPr>
          <w:trHeight w:val="704"/>
          <w:jc w:val="center"/>
        </w:trPr>
        <w:tc>
          <w:tcPr>
            <w:tcW w:w="1736" w:type="dxa"/>
            <w:gridSpan w:val="2"/>
            <w:vMerge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平均费用标准</w:t>
            </w:r>
          </w:p>
        </w:tc>
        <w:tc>
          <w:tcPr>
            <w:tcW w:w="1862" w:type="dxa"/>
            <w:gridSpan w:val="2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24AD">
        <w:trPr>
          <w:trHeight w:val="593"/>
          <w:jc w:val="center"/>
        </w:trPr>
        <w:tc>
          <w:tcPr>
            <w:tcW w:w="1736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769" w:type="dxa"/>
            <w:gridSpan w:val="10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24AD">
        <w:trPr>
          <w:trHeight w:val="608"/>
          <w:jc w:val="center"/>
        </w:trPr>
        <w:tc>
          <w:tcPr>
            <w:tcW w:w="8505" w:type="dxa"/>
            <w:gridSpan w:val="12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DE24AD">
        <w:trPr>
          <w:trHeight w:val="412"/>
          <w:jc w:val="center"/>
        </w:trPr>
        <w:tc>
          <w:tcPr>
            <w:tcW w:w="2420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3135" w:type="dxa"/>
            <w:gridSpan w:val="4"/>
            <w:vAlign w:val="center"/>
          </w:tcPr>
          <w:p w:rsidR="00DE24AD" w:rsidRDefault="00DE24A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已经补充情况</w:t>
            </w:r>
          </w:p>
        </w:tc>
      </w:tr>
      <w:tr w:rsidR="00DE24AD">
        <w:trPr>
          <w:trHeight w:val="444"/>
          <w:jc w:val="center"/>
        </w:trPr>
        <w:tc>
          <w:tcPr>
            <w:tcW w:w="2420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12"/>
          <w:jc w:val="center"/>
        </w:trPr>
        <w:tc>
          <w:tcPr>
            <w:tcW w:w="2420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60"/>
          <w:jc w:val="center"/>
        </w:trPr>
        <w:tc>
          <w:tcPr>
            <w:tcW w:w="2420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E24AD" w:rsidRDefault="00DE24A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E24AD">
        <w:trPr>
          <w:trHeight w:val="583"/>
          <w:jc w:val="center"/>
        </w:trPr>
        <w:tc>
          <w:tcPr>
            <w:tcW w:w="8505" w:type="dxa"/>
            <w:gridSpan w:val="1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 w:rsidR="00DE24AD">
        <w:trPr>
          <w:trHeight w:val="583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承诺补充耕地面积</w:t>
            </w: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挂钩补充耕地数量</w:t>
            </w: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 w:rsidR="00DE24AD">
        <w:trPr>
          <w:trHeight w:val="90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396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承诺补充水田规模</w:t>
            </w: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挂钩水田规模</w:t>
            </w: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承诺补充标准粮食产能</w:t>
            </w: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挂钩标准粮食产能</w:t>
            </w: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  <w:tr w:rsidR="00DE24AD">
        <w:trPr>
          <w:trHeight w:val="428"/>
          <w:jc w:val="center"/>
        </w:trPr>
        <w:tc>
          <w:tcPr>
            <w:tcW w:w="1418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E24AD" w:rsidRDefault="00DE24AD">
            <w:pPr>
              <w:jc w:val="center"/>
              <w:rPr>
                <w:b/>
                <w:sz w:val="24"/>
              </w:rPr>
            </w:pPr>
          </w:p>
        </w:tc>
      </w:tr>
    </w:tbl>
    <w:p w:rsidR="00DE24AD" w:rsidRDefault="00DE24AD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 黄雪飞</w:t>
      </w:r>
    </w:p>
    <w:p w:rsidR="0022699D" w:rsidRDefault="0022699D" w:rsidP="0022699D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征收土地方案(总)</w:t>
      </w:r>
    </w:p>
    <w:p w:rsidR="0022699D" w:rsidRDefault="0022699D" w:rsidP="0022699D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22699D" w:rsidTr="00F55B8B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22699D" w:rsidRDefault="0022699D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22699D" w:rsidRDefault="0022699D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广州市南沙区大岗镇</w:t>
            </w:r>
          </w:p>
        </w:tc>
      </w:tr>
      <w:tr w:rsidR="0022699D" w:rsidTr="00F55B8B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B015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灵山股份合作经济联合社、灵山村股份合作经济社</w:t>
            </w:r>
          </w:p>
        </w:tc>
      </w:tr>
      <w:tr w:rsidR="0022699D" w:rsidTr="00F55B8B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22699D" w:rsidRDefault="0022699D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22699D" w:rsidTr="00F55B8B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1.4109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2.0148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0.1121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699D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2269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E24AD" w:rsidRDefault="00DE24AD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DE24AD">
        <w:trPr>
          <w:cantSplit/>
          <w:jc w:val="center"/>
        </w:trPr>
        <w:tc>
          <w:tcPr>
            <w:tcW w:w="1008" w:type="dxa"/>
            <w:vMerge w:val="restart"/>
          </w:tcPr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</w:t>
            </w:r>
          </w:p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DE24AD">
        <w:trPr>
          <w:cantSplit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95.7987</w:t>
            </w:r>
          </w:p>
        </w:tc>
      </w:tr>
      <w:tr w:rsidR="00DE24AD">
        <w:trPr>
          <w:cantSplit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63.8658</w:t>
            </w:r>
          </w:p>
        </w:tc>
      </w:tr>
      <w:tr w:rsidR="00DE24AD">
        <w:trPr>
          <w:cantSplit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3348" w:type="dxa"/>
            <w:gridSpan w:val="2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39" w:type="dxa"/>
          </w:tcPr>
          <w:p w:rsidR="00DE24AD" w:rsidRDefault="00DE24AD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1559.3901</w:t>
            </w:r>
          </w:p>
        </w:tc>
        <w:tc>
          <w:tcPr>
            <w:tcW w:w="2397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DE24AD" w:rsidRDefault="00DE24AD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439.5000</w:t>
            </w:r>
          </w:p>
        </w:tc>
      </w:tr>
      <w:tr w:rsidR="00DE24AD">
        <w:trPr>
          <w:cantSplit/>
          <w:jc w:val="center"/>
        </w:trPr>
        <w:tc>
          <w:tcPr>
            <w:tcW w:w="3348" w:type="dxa"/>
            <w:gridSpan w:val="2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3348" w:type="dxa"/>
            <w:gridSpan w:val="2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jc w:val="center"/>
        </w:trPr>
        <w:tc>
          <w:tcPr>
            <w:tcW w:w="1008" w:type="dxa"/>
            <w:vMerge w:val="restart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DE24AD">
        <w:trPr>
          <w:cantSplit/>
          <w:trHeight w:val="534"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DE24AD" w:rsidRDefault="00DE24AD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DE24AD">
        <w:trPr>
          <w:cantSplit/>
          <w:trHeight w:val="2585"/>
          <w:jc w:val="center"/>
        </w:trPr>
        <w:tc>
          <w:tcPr>
            <w:tcW w:w="1008" w:type="dxa"/>
            <w:vMerge/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E24AD" w:rsidRDefault="00DE24AD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E24AD" w:rsidRDefault="00F55B8B" w:rsidP="00814DA3">
            <w:pPr>
              <w:snapToGrid w:val="0"/>
              <w:rPr>
                <w:rFonts w:ascii="宋体" w:hAnsi="宋体" w:cs="宋体"/>
                <w:sz w:val="24"/>
              </w:rPr>
            </w:pPr>
            <w:r w:rsidRPr="00F55B8B">
              <w:rPr>
                <w:rFonts w:ascii="Arial" w:hAnsi="Arial" w:cs="Arial" w:hint="eastAsia"/>
                <w:sz w:val="24"/>
              </w:rPr>
              <w:t>留用地按实际征收土地面积</w:t>
            </w:r>
            <w:r w:rsidRPr="00F55B8B">
              <w:rPr>
                <w:rFonts w:ascii="Arial" w:hAnsi="Arial" w:cs="Arial" w:hint="eastAsia"/>
                <w:sz w:val="24"/>
              </w:rPr>
              <w:t>10%</w:t>
            </w:r>
            <w:r w:rsidRPr="00F55B8B">
              <w:rPr>
                <w:rFonts w:ascii="Arial" w:hAnsi="Arial" w:cs="Arial" w:hint="eastAsia"/>
                <w:sz w:val="24"/>
              </w:rPr>
              <w:t>安排并落实，合计</w:t>
            </w:r>
            <w:r w:rsidRPr="00F55B8B">
              <w:rPr>
                <w:rFonts w:ascii="Arial" w:hAnsi="Arial" w:cs="Arial"/>
                <w:sz w:val="24"/>
              </w:rPr>
              <w:t>0.</w:t>
            </w:r>
            <w:r w:rsidR="0078298E">
              <w:rPr>
                <w:rFonts w:ascii="Arial" w:hAnsi="Arial" w:cs="Arial" w:hint="eastAsia"/>
                <w:sz w:val="24"/>
              </w:rPr>
              <w:t>3549</w:t>
            </w:r>
            <w:r w:rsidRPr="00F55B8B">
              <w:rPr>
                <w:rFonts w:ascii="Arial" w:hAnsi="Arial" w:cs="Arial" w:hint="eastAsia"/>
                <w:sz w:val="24"/>
              </w:rPr>
              <w:t>公顷。被征地农村集体经济组织已出具留用地落实到位的证明，并已提供留用地对应的用地批复。</w:t>
            </w:r>
          </w:p>
        </w:tc>
      </w:tr>
      <w:tr w:rsidR="00DE24AD">
        <w:trPr>
          <w:cantSplit/>
          <w:trHeight w:val="3946"/>
          <w:jc w:val="center"/>
        </w:trPr>
        <w:tc>
          <w:tcPr>
            <w:tcW w:w="1008" w:type="dxa"/>
            <w:vAlign w:val="center"/>
          </w:tcPr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DE24AD" w:rsidRDefault="00DE24A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DE24AD" w:rsidRDefault="00DE24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DE24AD" w:rsidRDefault="00DE24AD"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填表人：黄雪飞</w:t>
      </w:r>
    </w:p>
    <w:p w:rsidR="00887442" w:rsidRDefault="00887442">
      <w:pPr>
        <w:spacing w:line="580" w:lineRule="exact"/>
        <w:jc w:val="left"/>
        <w:rPr>
          <w:rFonts w:ascii="宋体" w:hAnsi="宋体"/>
          <w:sz w:val="24"/>
        </w:rPr>
      </w:pPr>
    </w:p>
    <w:p w:rsidR="00887442" w:rsidRPr="0022699D" w:rsidRDefault="00887442" w:rsidP="00887442">
      <w:pPr>
        <w:pStyle w:val="a8"/>
        <w:numPr>
          <w:ilvl w:val="0"/>
          <w:numId w:val="2"/>
        </w:numPr>
        <w:ind w:firstLineChars="0"/>
        <w:jc w:val="center"/>
        <w:rPr>
          <w:rFonts w:ascii="宋体" w:hAnsi="宋体" w:cs="宋体"/>
          <w:b/>
          <w:bCs/>
          <w:sz w:val="32"/>
          <w:szCs w:val="32"/>
        </w:rPr>
      </w:pPr>
      <w:r w:rsidRPr="0022699D"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征收土地方案(</w:t>
      </w:r>
      <w:r w:rsidR="00221EC3">
        <w:rPr>
          <w:rFonts w:ascii="宋体" w:hAnsi="宋体" w:cs="宋体" w:hint="eastAsia"/>
          <w:b/>
          <w:bCs/>
          <w:sz w:val="32"/>
          <w:szCs w:val="32"/>
        </w:rPr>
        <w:t>一</w:t>
      </w:r>
      <w:r w:rsidRPr="0022699D">
        <w:rPr>
          <w:rFonts w:ascii="宋体" w:hAnsi="宋体" w:cs="宋体" w:hint="eastAsia"/>
          <w:b/>
          <w:bCs/>
          <w:sz w:val="32"/>
          <w:szCs w:val="32"/>
        </w:rPr>
        <w:t>)</w:t>
      </w:r>
    </w:p>
    <w:p w:rsidR="00887442" w:rsidRDefault="00887442" w:rsidP="00887442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887442" w:rsidTr="00F55B8B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887442" w:rsidRDefault="00887442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887442" w:rsidRDefault="00887442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广州市南沙区大岗镇</w:t>
            </w:r>
          </w:p>
        </w:tc>
      </w:tr>
      <w:tr w:rsidR="00887442" w:rsidTr="00F55B8B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1625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灵山股份合作经济联合社</w:t>
            </w:r>
          </w:p>
        </w:tc>
      </w:tr>
      <w:tr w:rsidR="00887442" w:rsidTr="00F55B8B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887442" w:rsidRDefault="00887442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887442" w:rsidTr="00F55B8B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1.4109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0.2034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0.0421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7442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2" w:rsidRDefault="00887442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87442" w:rsidRDefault="00887442" w:rsidP="00887442">
      <w:pPr>
        <w:spacing w:line="580" w:lineRule="exact"/>
        <w:jc w:val="left"/>
        <w:rPr>
          <w:rFonts w:ascii="宋体" w:hAnsi="宋体"/>
          <w:sz w:val="24"/>
        </w:rPr>
      </w:pPr>
    </w:p>
    <w:p w:rsidR="00887442" w:rsidRDefault="00887442" w:rsidP="00887442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725"/>
      </w:tblGrid>
      <w:tr w:rsidR="00887442" w:rsidTr="00606587">
        <w:trPr>
          <w:cantSplit/>
          <w:jc w:val="center"/>
        </w:trPr>
        <w:tc>
          <w:tcPr>
            <w:tcW w:w="1008" w:type="dxa"/>
            <w:vMerge w:val="restart"/>
          </w:tcPr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887442" w:rsidTr="00606587">
        <w:trPr>
          <w:cantSplit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45.0009</w:t>
            </w:r>
          </w:p>
        </w:tc>
      </w:tr>
      <w:tr w:rsidR="00887442" w:rsidTr="00606587">
        <w:trPr>
          <w:cantSplit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30.0006</w:t>
            </w:r>
          </w:p>
        </w:tc>
      </w:tr>
      <w:tr w:rsidR="00887442" w:rsidTr="00606587">
        <w:trPr>
          <w:cantSplit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887442" w:rsidTr="00606587">
        <w:trPr>
          <w:cantSplit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887442" w:rsidTr="00606587">
        <w:trPr>
          <w:cantSplit/>
          <w:jc w:val="center"/>
        </w:trPr>
        <w:tc>
          <w:tcPr>
            <w:tcW w:w="3348" w:type="dxa"/>
            <w:gridSpan w:val="2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39" w:type="dxa"/>
          </w:tcPr>
          <w:p w:rsidR="00887442" w:rsidRDefault="00887442" w:rsidP="00F55B8B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732.5147</w:t>
            </w:r>
          </w:p>
        </w:tc>
        <w:tc>
          <w:tcPr>
            <w:tcW w:w="2397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725" w:type="dxa"/>
          </w:tcPr>
          <w:p w:rsidR="00887442" w:rsidRDefault="00887442" w:rsidP="00F55B8B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439.5000</w:t>
            </w:r>
          </w:p>
        </w:tc>
      </w:tr>
      <w:tr w:rsidR="00887442" w:rsidTr="00606587">
        <w:trPr>
          <w:cantSplit/>
          <w:jc w:val="center"/>
        </w:trPr>
        <w:tc>
          <w:tcPr>
            <w:tcW w:w="3348" w:type="dxa"/>
            <w:gridSpan w:val="2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725" w:type="dxa"/>
          </w:tcPr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887442" w:rsidTr="00606587">
        <w:trPr>
          <w:cantSplit/>
          <w:jc w:val="center"/>
        </w:trPr>
        <w:tc>
          <w:tcPr>
            <w:tcW w:w="3348" w:type="dxa"/>
            <w:gridSpan w:val="2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725" w:type="dxa"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887442" w:rsidTr="00606587">
        <w:trPr>
          <w:cantSplit/>
          <w:jc w:val="center"/>
        </w:trPr>
        <w:tc>
          <w:tcPr>
            <w:tcW w:w="1008" w:type="dxa"/>
            <w:vMerge w:val="restart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887442" w:rsidTr="00606587">
        <w:trPr>
          <w:cantSplit/>
          <w:trHeight w:val="534"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87442" w:rsidRDefault="00887442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61" w:type="dxa"/>
            <w:gridSpan w:val="3"/>
          </w:tcPr>
          <w:p w:rsidR="00887442" w:rsidRDefault="00887442" w:rsidP="00F55B8B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887442" w:rsidTr="00606587">
        <w:trPr>
          <w:cantSplit/>
          <w:trHeight w:val="2585"/>
          <w:jc w:val="center"/>
        </w:trPr>
        <w:tc>
          <w:tcPr>
            <w:tcW w:w="1008" w:type="dxa"/>
            <w:vMerge/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87442" w:rsidRDefault="00887442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61" w:type="dxa"/>
            <w:gridSpan w:val="3"/>
          </w:tcPr>
          <w:p w:rsidR="00814DA3" w:rsidRDefault="00814DA3" w:rsidP="00814DA3">
            <w:pPr>
              <w:snapToGrid w:val="0"/>
              <w:jc w:val="left"/>
              <w:rPr>
                <w:rFonts w:ascii="宋体" w:eastAsia="微软雅黑" w:hAnsi="宋体" w:cs="宋体"/>
                <w:sz w:val="24"/>
              </w:rPr>
            </w:pPr>
            <w:r w:rsidRPr="00F55B8B">
              <w:rPr>
                <w:rFonts w:ascii="Arial" w:hAnsi="Arial" w:cs="Arial" w:hint="eastAsia"/>
                <w:sz w:val="24"/>
              </w:rPr>
              <w:t>留用地按实际征收土地面积</w:t>
            </w:r>
            <w:r w:rsidRPr="00F55B8B">
              <w:rPr>
                <w:rFonts w:ascii="Arial" w:hAnsi="Arial" w:cs="Arial" w:hint="eastAsia"/>
                <w:sz w:val="24"/>
              </w:rPr>
              <w:t>10%</w:t>
            </w:r>
            <w:r w:rsidRPr="00F55B8B">
              <w:rPr>
                <w:rFonts w:ascii="Arial" w:hAnsi="Arial" w:cs="Arial" w:hint="eastAsia"/>
                <w:sz w:val="24"/>
              </w:rPr>
              <w:t>安排并落实，合计</w:t>
            </w:r>
            <w:r w:rsidRPr="00F55B8B">
              <w:rPr>
                <w:rFonts w:ascii="Arial" w:hAnsi="Arial" w:cs="Arial"/>
                <w:sz w:val="24"/>
              </w:rPr>
              <w:t>0.</w:t>
            </w:r>
            <w:r>
              <w:rPr>
                <w:rFonts w:ascii="Arial" w:hAnsi="Arial" w:cs="Arial" w:hint="eastAsia"/>
                <w:sz w:val="24"/>
              </w:rPr>
              <w:t>1667</w:t>
            </w:r>
            <w:r w:rsidRPr="00F55B8B">
              <w:rPr>
                <w:rFonts w:ascii="Arial" w:hAnsi="Arial" w:cs="Arial" w:hint="eastAsia"/>
                <w:sz w:val="24"/>
              </w:rPr>
              <w:t>公顷。被征地农村集体经济组织已出具留用地落实到位的证明，并已提供留用地对应的用地批复。</w:t>
            </w:r>
          </w:p>
        </w:tc>
      </w:tr>
      <w:tr w:rsidR="00887442" w:rsidTr="00606587">
        <w:trPr>
          <w:cantSplit/>
          <w:trHeight w:val="3946"/>
          <w:jc w:val="center"/>
        </w:trPr>
        <w:tc>
          <w:tcPr>
            <w:tcW w:w="1008" w:type="dxa"/>
            <w:vAlign w:val="center"/>
          </w:tcPr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887442" w:rsidRDefault="00887442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</w:tcPr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87442" w:rsidRDefault="00887442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887442" w:rsidRDefault="00887442"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填表人：黄雪飞</w:t>
      </w:r>
    </w:p>
    <w:p w:rsidR="00221EC3" w:rsidRPr="006777B2" w:rsidRDefault="00221EC3" w:rsidP="00221EC3">
      <w:pPr>
        <w:pStyle w:val="a8"/>
        <w:numPr>
          <w:ilvl w:val="0"/>
          <w:numId w:val="3"/>
        </w:numPr>
        <w:ind w:firstLineChars="0"/>
        <w:jc w:val="center"/>
        <w:rPr>
          <w:rFonts w:ascii="宋体" w:hAnsi="宋体" w:cs="宋体"/>
          <w:b/>
          <w:bCs/>
          <w:sz w:val="32"/>
          <w:szCs w:val="32"/>
        </w:rPr>
      </w:pPr>
      <w:r w:rsidRPr="006777B2"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</w:t>
      </w:r>
      <w:r>
        <w:rPr>
          <w:rFonts w:ascii="宋体" w:hAnsi="宋体" w:cs="宋体" w:hint="eastAsia"/>
          <w:b/>
          <w:bCs/>
          <w:sz w:val="32"/>
          <w:szCs w:val="32"/>
        </w:rPr>
        <w:t>（二）</w:t>
      </w:r>
    </w:p>
    <w:p w:rsidR="00221EC3" w:rsidRDefault="00221EC3" w:rsidP="00221EC3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221EC3" w:rsidTr="00F55B8B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221EC3" w:rsidRDefault="00221EC3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221EC3" w:rsidRDefault="00221EC3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广州市南沙区大岗镇</w:t>
            </w:r>
          </w:p>
        </w:tc>
      </w:tr>
      <w:tr w:rsidR="00221EC3" w:rsidTr="00F55B8B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灵山村股份合作经济社</w:t>
            </w:r>
          </w:p>
        </w:tc>
      </w:tr>
      <w:tr w:rsidR="00221EC3" w:rsidTr="00F55B8B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221EC3" w:rsidRDefault="00221EC3" w:rsidP="00F55B8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221EC3" w:rsidTr="00F55B8B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1.8114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1EC3" w:rsidTr="00F55B8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Default="00221EC3" w:rsidP="00F55B8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21EC3" w:rsidRDefault="00221EC3" w:rsidP="00221EC3">
      <w:pPr>
        <w:spacing w:line="580" w:lineRule="exact"/>
        <w:rPr>
          <w:rFonts w:ascii="宋体" w:hAnsi="宋体"/>
          <w:sz w:val="24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221EC3" w:rsidTr="00F55B8B">
        <w:trPr>
          <w:cantSplit/>
          <w:jc w:val="center"/>
        </w:trPr>
        <w:tc>
          <w:tcPr>
            <w:tcW w:w="1008" w:type="dxa"/>
            <w:vMerge w:val="restart"/>
          </w:tcPr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</w:t>
            </w:r>
          </w:p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21EC3" w:rsidTr="00F55B8B">
        <w:trPr>
          <w:cantSplit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50.7978</w:t>
            </w:r>
          </w:p>
        </w:tc>
      </w:tr>
      <w:tr w:rsidR="00221EC3" w:rsidTr="00F55B8B">
        <w:trPr>
          <w:cantSplit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33.8652</w:t>
            </w:r>
          </w:p>
        </w:tc>
      </w:tr>
      <w:tr w:rsidR="00221EC3" w:rsidTr="00F55B8B">
        <w:trPr>
          <w:cantSplit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21EC3" w:rsidTr="00F55B8B">
        <w:trPr>
          <w:cantSplit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21EC3" w:rsidTr="00F55B8B">
        <w:trPr>
          <w:cantSplit/>
          <w:jc w:val="center"/>
        </w:trPr>
        <w:tc>
          <w:tcPr>
            <w:tcW w:w="3348" w:type="dxa"/>
            <w:gridSpan w:val="2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39" w:type="dxa"/>
          </w:tcPr>
          <w:p w:rsidR="00221EC3" w:rsidRDefault="00221EC3" w:rsidP="00F55B8B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826.8754</w:t>
            </w:r>
          </w:p>
        </w:tc>
        <w:tc>
          <w:tcPr>
            <w:tcW w:w="2397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21EC3" w:rsidRDefault="00221EC3" w:rsidP="00F55B8B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439.5000</w:t>
            </w:r>
          </w:p>
        </w:tc>
      </w:tr>
      <w:tr w:rsidR="00221EC3" w:rsidTr="00F55B8B">
        <w:trPr>
          <w:cantSplit/>
          <w:jc w:val="center"/>
        </w:trPr>
        <w:tc>
          <w:tcPr>
            <w:tcW w:w="3348" w:type="dxa"/>
            <w:gridSpan w:val="2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221EC3" w:rsidTr="00F55B8B">
        <w:trPr>
          <w:cantSplit/>
          <w:jc w:val="center"/>
        </w:trPr>
        <w:tc>
          <w:tcPr>
            <w:tcW w:w="3348" w:type="dxa"/>
            <w:gridSpan w:val="2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21EC3" w:rsidTr="00F55B8B">
        <w:trPr>
          <w:cantSplit/>
          <w:jc w:val="center"/>
        </w:trPr>
        <w:tc>
          <w:tcPr>
            <w:tcW w:w="1008" w:type="dxa"/>
            <w:vMerge w:val="restart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221EC3" w:rsidTr="00F55B8B">
        <w:trPr>
          <w:cantSplit/>
          <w:trHeight w:val="534"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21EC3" w:rsidRDefault="00221EC3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21EC3" w:rsidRDefault="00221EC3" w:rsidP="00F55B8B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21EC3" w:rsidTr="00F55B8B">
        <w:trPr>
          <w:cantSplit/>
          <w:trHeight w:val="2585"/>
          <w:jc w:val="center"/>
        </w:trPr>
        <w:tc>
          <w:tcPr>
            <w:tcW w:w="1008" w:type="dxa"/>
            <w:vMerge/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1EC3" w:rsidRDefault="00221EC3" w:rsidP="00F55B8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343DB" w:rsidRDefault="00C343DB" w:rsidP="00C343DB">
            <w:pPr>
              <w:snapToGrid w:val="0"/>
              <w:jc w:val="left"/>
              <w:rPr>
                <w:rFonts w:ascii="宋体" w:eastAsia="微软雅黑" w:hAnsi="宋体" w:cs="宋体"/>
                <w:sz w:val="24"/>
              </w:rPr>
            </w:pPr>
            <w:r w:rsidRPr="00F55B8B">
              <w:rPr>
                <w:rFonts w:ascii="Arial" w:hAnsi="Arial" w:cs="Arial" w:hint="eastAsia"/>
                <w:sz w:val="24"/>
              </w:rPr>
              <w:t>留用地按实际征收土地面积</w:t>
            </w:r>
            <w:r w:rsidRPr="00F55B8B">
              <w:rPr>
                <w:rFonts w:ascii="Arial" w:hAnsi="Arial" w:cs="Arial" w:hint="eastAsia"/>
                <w:sz w:val="24"/>
              </w:rPr>
              <w:t>10%</w:t>
            </w:r>
            <w:r w:rsidRPr="00F55B8B">
              <w:rPr>
                <w:rFonts w:ascii="Arial" w:hAnsi="Arial" w:cs="Arial" w:hint="eastAsia"/>
                <w:sz w:val="24"/>
              </w:rPr>
              <w:t>安排并落实，合计</w:t>
            </w:r>
            <w:r>
              <w:rPr>
                <w:rFonts w:ascii="Arial" w:hAnsi="Arial" w:cs="Arial" w:hint="eastAsia"/>
                <w:sz w:val="24"/>
              </w:rPr>
              <w:t>0.1882</w:t>
            </w:r>
            <w:r w:rsidRPr="00F55B8B">
              <w:rPr>
                <w:rFonts w:ascii="Arial" w:hAnsi="Arial" w:cs="Arial" w:hint="eastAsia"/>
                <w:sz w:val="24"/>
              </w:rPr>
              <w:t>公顷。被征地农村集体经济组织已出具留用地落实到位的证明，并已提供留用地对应的用地批复。</w:t>
            </w:r>
          </w:p>
        </w:tc>
      </w:tr>
      <w:tr w:rsidR="00221EC3" w:rsidTr="00F55B8B">
        <w:trPr>
          <w:cantSplit/>
          <w:trHeight w:val="3946"/>
          <w:jc w:val="center"/>
        </w:trPr>
        <w:tc>
          <w:tcPr>
            <w:tcW w:w="1008" w:type="dxa"/>
            <w:vAlign w:val="center"/>
          </w:tcPr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21EC3" w:rsidRDefault="00221EC3" w:rsidP="00F55B8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21EC3" w:rsidRDefault="00221EC3" w:rsidP="00F55B8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221EC3" w:rsidRDefault="00221EC3" w:rsidP="00221EC3"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填表人：黄雪飞</w:t>
      </w:r>
    </w:p>
    <w:p w:rsidR="00221EC3" w:rsidRDefault="00221EC3">
      <w:pPr>
        <w:spacing w:line="580" w:lineRule="exact"/>
        <w:jc w:val="left"/>
        <w:rPr>
          <w:rFonts w:ascii="宋体" w:hAnsi="宋体"/>
          <w:sz w:val="24"/>
        </w:rPr>
      </w:pPr>
    </w:p>
    <w:sectPr w:rsidR="00221EC3" w:rsidSect="00BE699F">
      <w:pgSz w:w="11906" w:h="16838"/>
      <w:pgMar w:top="1417" w:right="1417" w:bottom="1417" w:left="141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06" w:rsidRDefault="00487206">
      <w:r>
        <w:separator/>
      </w:r>
    </w:p>
  </w:endnote>
  <w:endnote w:type="continuationSeparator" w:id="1">
    <w:p w:rsidR="00487206" w:rsidRDefault="0048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5C0DBC">
    <w:pPr>
      <w:pStyle w:val="a6"/>
      <w:framePr w:wrap="around" w:vAnchor="text" w:hAnchor="margin" w:xAlign="center" w:y="2"/>
      <w:rPr>
        <w:rStyle w:val="a3"/>
      </w:rPr>
    </w:pPr>
    <w:r>
      <w:fldChar w:fldCharType="begin"/>
    </w:r>
    <w:r w:rsidR="00F55B8B">
      <w:rPr>
        <w:rStyle w:val="a3"/>
      </w:rPr>
      <w:instrText xml:space="preserve">PAGE  </w:instrText>
    </w:r>
    <w:r>
      <w:fldChar w:fldCharType="separate"/>
    </w:r>
    <w:r w:rsidR="00F55B8B">
      <w:rPr>
        <w:rStyle w:val="a3"/>
      </w:rPr>
      <w:t>2</w:t>
    </w:r>
    <w:r>
      <w:fldChar w:fldCharType="end"/>
    </w:r>
  </w:p>
  <w:p w:rsidR="00F55B8B" w:rsidRDefault="00F55B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5C0DBC">
    <w:pPr>
      <w:pStyle w:val="a6"/>
    </w:pPr>
    <w:r>
      <w:pict>
        <v:rect id="文本框16" o:spid="_x0000_s2049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F55B8B" w:rsidRDefault="005C0DB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55B8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343DB" w:rsidRPr="00C343DB">
                  <w:rPr>
                    <w:noProof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F55B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06" w:rsidRDefault="00487206">
      <w:r>
        <w:separator/>
      </w:r>
    </w:p>
  </w:footnote>
  <w:footnote w:type="continuationSeparator" w:id="1">
    <w:p w:rsidR="00487206" w:rsidRDefault="00487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F55B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F55B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B" w:rsidRDefault="00F55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3B5"/>
    <w:multiLevelType w:val="hybridMultilevel"/>
    <w:tmpl w:val="5680E840"/>
    <w:lvl w:ilvl="0" w:tplc="36DCF92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405E86"/>
    <w:multiLevelType w:val="hybridMultilevel"/>
    <w:tmpl w:val="F8265308"/>
    <w:lvl w:ilvl="0" w:tplc="F99ECE0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7AF144"/>
    <w:multiLevelType w:val="singleLevel"/>
    <w:tmpl w:val="607AF144"/>
    <w:lvl w:ilvl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7764A2"/>
    <w:rsid w:val="00011DEA"/>
    <w:rsid w:val="00026ADC"/>
    <w:rsid w:val="00027467"/>
    <w:rsid w:val="0003671E"/>
    <w:rsid w:val="00045D8B"/>
    <w:rsid w:val="00050BF6"/>
    <w:rsid w:val="00055D31"/>
    <w:rsid w:val="000641EE"/>
    <w:rsid w:val="00071963"/>
    <w:rsid w:val="00072751"/>
    <w:rsid w:val="000813FE"/>
    <w:rsid w:val="00096276"/>
    <w:rsid w:val="000A4856"/>
    <w:rsid w:val="000A6608"/>
    <w:rsid w:val="000B0468"/>
    <w:rsid w:val="000D0E45"/>
    <w:rsid w:val="000D659D"/>
    <w:rsid w:val="000E168A"/>
    <w:rsid w:val="000E3850"/>
    <w:rsid w:val="000E6738"/>
    <w:rsid w:val="000F558D"/>
    <w:rsid w:val="00100C63"/>
    <w:rsid w:val="001037D8"/>
    <w:rsid w:val="00106168"/>
    <w:rsid w:val="00116168"/>
    <w:rsid w:val="00116BAD"/>
    <w:rsid w:val="00123B7E"/>
    <w:rsid w:val="00123CF6"/>
    <w:rsid w:val="00131C86"/>
    <w:rsid w:val="0013326E"/>
    <w:rsid w:val="00133D8C"/>
    <w:rsid w:val="00141AA2"/>
    <w:rsid w:val="00145E17"/>
    <w:rsid w:val="001461FE"/>
    <w:rsid w:val="0014736D"/>
    <w:rsid w:val="001513DF"/>
    <w:rsid w:val="00156FF5"/>
    <w:rsid w:val="0016253C"/>
    <w:rsid w:val="001779DE"/>
    <w:rsid w:val="00182C52"/>
    <w:rsid w:val="00185E76"/>
    <w:rsid w:val="0019497D"/>
    <w:rsid w:val="001975B0"/>
    <w:rsid w:val="001D1B97"/>
    <w:rsid w:val="001D4C74"/>
    <w:rsid w:val="001D501D"/>
    <w:rsid w:val="001D7A4B"/>
    <w:rsid w:val="001E28E7"/>
    <w:rsid w:val="001E43F4"/>
    <w:rsid w:val="001E59D6"/>
    <w:rsid w:val="001F2BD6"/>
    <w:rsid w:val="001F5628"/>
    <w:rsid w:val="001F7777"/>
    <w:rsid w:val="002032D0"/>
    <w:rsid w:val="00206F5F"/>
    <w:rsid w:val="00221EC3"/>
    <w:rsid w:val="0022699D"/>
    <w:rsid w:val="002350E6"/>
    <w:rsid w:val="00240397"/>
    <w:rsid w:val="0024743B"/>
    <w:rsid w:val="00253751"/>
    <w:rsid w:val="00260A2D"/>
    <w:rsid w:val="002639DF"/>
    <w:rsid w:val="002978AA"/>
    <w:rsid w:val="002A1153"/>
    <w:rsid w:val="002A49A2"/>
    <w:rsid w:val="002B6632"/>
    <w:rsid w:val="002C31D8"/>
    <w:rsid w:val="002D0766"/>
    <w:rsid w:val="002E7B13"/>
    <w:rsid w:val="00302EED"/>
    <w:rsid w:val="0030756F"/>
    <w:rsid w:val="00315577"/>
    <w:rsid w:val="00315F25"/>
    <w:rsid w:val="003166C5"/>
    <w:rsid w:val="00324F87"/>
    <w:rsid w:val="00334412"/>
    <w:rsid w:val="00334814"/>
    <w:rsid w:val="003417E9"/>
    <w:rsid w:val="00342BFA"/>
    <w:rsid w:val="00360DC0"/>
    <w:rsid w:val="003725B9"/>
    <w:rsid w:val="00376002"/>
    <w:rsid w:val="00383721"/>
    <w:rsid w:val="0039230E"/>
    <w:rsid w:val="003A0210"/>
    <w:rsid w:val="003A3805"/>
    <w:rsid w:val="003B22AE"/>
    <w:rsid w:val="003E32B2"/>
    <w:rsid w:val="003E5686"/>
    <w:rsid w:val="003F5CF9"/>
    <w:rsid w:val="003F6FEF"/>
    <w:rsid w:val="00400A19"/>
    <w:rsid w:val="00411767"/>
    <w:rsid w:val="0042225D"/>
    <w:rsid w:val="0042591E"/>
    <w:rsid w:val="00427C48"/>
    <w:rsid w:val="004368FC"/>
    <w:rsid w:val="00437EFB"/>
    <w:rsid w:val="00444328"/>
    <w:rsid w:val="00454DAE"/>
    <w:rsid w:val="0046040A"/>
    <w:rsid w:val="00462576"/>
    <w:rsid w:val="00463D2B"/>
    <w:rsid w:val="004768BA"/>
    <w:rsid w:val="00481247"/>
    <w:rsid w:val="0048303E"/>
    <w:rsid w:val="00484AA7"/>
    <w:rsid w:val="00487206"/>
    <w:rsid w:val="00492A05"/>
    <w:rsid w:val="004A1EF4"/>
    <w:rsid w:val="004A5B4B"/>
    <w:rsid w:val="004C13DC"/>
    <w:rsid w:val="004D1498"/>
    <w:rsid w:val="004D4EDA"/>
    <w:rsid w:val="004D71C2"/>
    <w:rsid w:val="004E12EB"/>
    <w:rsid w:val="004E2062"/>
    <w:rsid w:val="004E5E75"/>
    <w:rsid w:val="004E6B9E"/>
    <w:rsid w:val="004F7437"/>
    <w:rsid w:val="00500E5C"/>
    <w:rsid w:val="00504C60"/>
    <w:rsid w:val="0052257A"/>
    <w:rsid w:val="0052408F"/>
    <w:rsid w:val="005520FB"/>
    <w:rsid w:val="0056102E"/>
    <w:rsid w:val="00570131"/>
    <w:rsid w:val="0057598E"/>
    <w:rsid w:val="00581797"/>
    <w:rsid w:val="00586C96"/>
    <w:rsid w:val="005A0FD3"/>
    <w:rsid w:val="005A235D"/>
    <w:rsid w:val="005B27A4"/>
    <w:rsid w:val="005C0DBC"/>
    <w:rsid w:val="005C4835"/>
    <w:rsid w:val="005C790C"/>
    <w:rsid w:val="005E0BF0"/>
    <w:rsid w:val="005E2235"/>
    <w:rsid w:val="005E431E"/>
    <w:rsid w:val="005F792B"/>
    <w:rsid w:val="006053F9"/>
    <w:rsid w:val="00606587"/>
    <w:rsid w:val="00612704"/>
    <w:rsid w:val="006154EC"/>
    <w:rsid w:val="00626335"/>
    <w:rsid w:val="00647C3F"/>
    <w:rsid w:val="006517E2"/>
    <w:rsid w:val="00651BFE"/>
    <w:rsid w:val="006523D3"/>
    <w:rsid w:val="0065791A"/>
    <w:rsid w:val="00660E2B"/>
    <w:rsid w:val="0066183C"/>
    <w:rsid w:val="006703CF"/>
    <w:rsid w:val="00675C44"/>
    <w:rsid w:val="006777B2"/>
    <w:rsid w:val="006921F4"/>
    <w:rsid w:val="00692653"/>
    <w:rsid w:val="00697160"/>
    <w:rsid w:val="006A0672"/>
    <w:rsid w:val="006C0D29"/>
    <w:rsid w:val="006D03A3"/>
    <w:rsid w:val="006D14DB"/>
    <w:rsid w:val="006D15F3"/>
    <w:rsid w:val="006E00EB"/>
    <w:rsid w:val="006E420C"/>
    <w:rsid w:val="006F01B0"/>
    <w:rsid w:val="006F3614"/>
    <w:rsid w:val="00700036"/>
    <w:rsid w:val="00703C32"/>
    <w:rsid w:val="007046CD"/>
    <w:rsid w:val="00705061"/>
    <w:rsid w:val="00705AA8"/>
    <w:rsid w:val="00707B1A"/>
    <w:rsid w:val="00712453"/>
    <w:rsid w:val="00713751"/>
    <w:rsid w:val="00725F9C"/>
    <w:rsid w:val="00754EC3"/>
    <w:rsid w:val="0075740E"/>
    <w:rsid w:val="00761B6C"/>
    <w:rsid w:val="00773A7B"/>
    <w:rsid w:val="00775E6C"/>
    <w:rsid w:val="00776383"/>
    <w:rsid w:val="0078022A"/>
    <w:rsid w:val="007821D8"/>
    <w:rsid w:val="0078298E"/>
    <w:rsid w:val="00783E57"/>
    <w:rsid w:val="007B1C61"/>
    <w:rsid w:val="007B76C4"/>
    <w:rsid w:val="007C097D"/>
    <w:rsid w:val="007F433A"/>
    <w:rsid w:val="0080291A"/>
    <w:rsid w:val="00812F53"/>
    <w:rsid w:val="00814DA3"/>
    <w:rsid w:val="00816454"/>
    <w:rsid w:val="00824910"/>
    <w:rsid w:val="008357FD"/>
    <w:rsid w:val="00835A82"/>
    <w:rsid w:val="0084160B"/>
    <w:rsid w:val="0086238E"/>
    <w:rsid w:val="00864139"/>
    <w:rsid w:val="00873386"/>
    <w:rsid w:val="00876AF5"/>
    <w:rsid w:val="008846C8"/>
    <w:rsid w:val="00887442"/>
    <w:rsid w:val="00891D15"/>
    <w:rsid w:val="00896E28"/>
    <w:rsid w:val="008A2208"/>
    <w:rsid w:val="008B103E"/>
    <w:rsid w:val="008B4B8D"/>
    <w:rsid w:val="008C3474"/>
    <w:rsid w:val="008C40C8"/>
    <w:rsid w:val="008C6A59"/>
    <w:rsid w:val="008D536A"/>
    <w:rsid w:val="008D56B9"/>
    <w:rsid w:val="008D6311"/>
    <w:rsid w:val="008E6CBF"/>
    <w:rsid w:val="008F0252"/>
    <w:rsid w:val="008F271F"/>
    <w:rsid w:val="00901111"/>
    <w:rsid w:val="00912E04"/>
    <w:rsid w:val="009219AB"/>
    <w:rsid w:val="0093479C"/>
    <w:rsid w:val="009432D6"/>
    <w:rsid w:val="00953111"/>
    <w:rsid w:val="009548F4"/>
    <w:rsid w:val="00956BA3"/>
    <w:rsid w:val="0097014A"/>
    <w:rsid w:val="009763B0"/>
    <w:rsid w:val="00976491"/>
    <w:rsid w:val="0099389E"/>
    <w:rsid w:val="009941A7"/>
    <w:rsid w:val="009947F1"/>
    <w:rsid w:val="009A0CB5"/>
    <w:rsid w:val="009A631B"/>
    <w:rsid w:val="009B539B"/>
    <w:rsid w:val="009B6670"/>
    <w:rsid w:val="009B753B"/>
    <w:rsid w:val="009C0C50"/>
    <w:rsid w:val="00A06DE4"/>
    <w:rsid w:val="00A113D5"/>
    <w:rsid w:val="00A129AC"/>
    <w:rsid w:val="00A12AC1"/>
    <w:rsid w:val="00A26F10"/>
    <w:rsid w:val="00A32297"/>
    <w:rsid w:val="00A32AFA"/>
    <w:rsid w:val="00A372A4"/>
    <w:rsid w:val="00A41D09"/>
    <w:rsid w:val="00A51042"/>
    <w:rsid w:val="00A61ACF"/>
    <w:rsid w:val="00A62894"/>
    <w:rsid w:val="00A87771"/>
    <w:rsid w:val="00A9479C"/>
    <w:rsid w:val="00A94A6C"/>
    <w:rsid w:val="00AA2E3A"/>
    <w:rsid w:val="00AA73C8"/>
    <w:rsid w:val="00AC52CA"/>
    <w:rsid w:val="00AD4A3F"/>
    <w:rsid w:val="00AF2FBE"/>
    <w:rsid w:val="00AF5F8B"/>
    <w:rsid w:val="00AF7091"/>
    <w:rsid w:val="00B0159E"/>
    <w:rsid w:val="00B01D96"/>
    <w:rsid w:val="00B05577"/>
    <w:rsid w:val="00B15143"/>
    <w:rsid w:val="00B25B15"/>
    <w:rsid w:val="00B36EBB"/>
    <w:rsid w:val="00B37216"/>
    <w:rsid w:val="00B40018"/>
    <w:rsid w:val="00B50A2A"/>
    <w:rsid w:val="00B65216"/>
    <w:rsid w:val="00B7159B"/>
    <w:rsid w:val="00B75A47"/>
    <w:rsid w:val="00B810C3"/>
    <w:rsid w:val="00BA09FB"/>
    <w:rsid w:val="00BD1C32"/>
    <w:rsid w:val="00BE699F"/>
    <w:rsid w:val="00BF0606"/>
    <w:rsid w:val="00BF0881"/>
    <w:rsid w:val="00C02324"/>
    <w:rsid w:val="00C045AC"/>
    <w:rsid w:val="00C148F2"/>
    <w:rsid w:val="00C16FB0"/>
    <w:rsid w:val="00C20A3B"/>
    <w:rsid w:val="00C31F99"/>
    <w:rsid w:val="00C343DB"/>
    <w:rsid w:val="00C34883"/>
    <w:rsid w:val="00C3725B"/>
    <w:rsid w:val="00C510C9"/>
    <w:rsid w:val="00C52ED9"/>
    <w:rsid w:val="00C66347"/>
    <w:rsid w:val="00C66CDE"/>
    <w:rsid w:val="00C72E0E"/>
    <w:rsid w:val="00C91776"/>
    <w:rsid w:val="00CC2BA5"/>
    <w:rsid w:val="00CC4EEA"/>
    <w:rsid w:val="00CC7C2F"/>
    <w:rsid w:val="00CD3FAE"/>
    <w:rsid w:val="00CD5D27"/>
    <w:rsid w:val="00CD79B1"/>
    <w:rsid w:val="00CE1478"/>
    <w:rsid w:val="00CE200B"/>
    <w:rsid w:val="00CE20EF"/>
    <w:rsid w:val="00CE360E"/>
    <w:rsid w:val="00CF0201"/>
    <w:rsid w:val="00CF40E2"/>
    <w:rsid w:val="00CF50F8"/>
    <w:rsid w:val="00CF6FAF"/>
    <w:rsid w:val="00D02BD9"/>
    <w:rsid w:val="00D1696A"/>
    <w:rsid w:val="00D25ABB"/>
    <w:rsid w:val="00D26988"/>
    <w:rsid w:val="00D32939"/>
    <w:rsid w:val="00D5102F"/>
    <w:rsid w:val="00D53B75"/>
    <w:rsid w:val="00D835B3"/>
    <w:rsid w:val="00DB1B70"/>
    <w:rsid w:val="00DB6473"/>
    <w:rsid w:val="00DE23EA"/>
    <w:rsid w:val="00DE24AD"/>
    <w:rsid w:val="00DE30CB"/>
    <w:rsid w:val="00E1128F"/>
    <w:rsid w:val="00E12216"/>
    <w:rsid w:val="00E40646"/>
    <w:rsid w:val="00E57319"/>
    <w:rsid w:val="00E6077F"/>
    <w:rsid w:val="00E65828"/>
    <w:rsid w:val="00E66C61"/>
    <w:rsid w:val="00E75E77"/>
    <w:rsid w:val="00E9525F"/>
    <w:rsid w:val="00E95589"/>
    <w:rsid w:val="00E96B66"/>
    <w:rsid w:val="00EB233C"/>
    <w:rsid w:val="00EB6CD4"/>
    <w:rsid w:val="00EC402E"/>
    <w:rsid w:val="00EC4189"/>
    <w:rsid w:val="00ED0A64"/>
    <w:rsid w:val="00ED0D22"/>
    <w:rsid w:val="00ED30D2"/>
    <w:rsid w:val="00ED392B"/>
    <w:rsid w:val="00ED3A2A"/>
    <w:rsid w:val="00ED4C31"/>
    <w:rsid w:val="00EE12AF"/>
    <w:rsid w:val="00F049C2"/>
    <w:rsid w:val="00F04DCF"/>
    <w:rsid w:val="00F124D8"/>
    <w:rsid w:val="00F2444E"/>
    <w:rsid w:val="00F25E45"/>
    <w:rsid w:val="00F40440"/>
    <w:rsid w:val="00F4301D"/>
    <w:rsid w:val="00F47AAA"/>
    <w:rsid w:val="00F55269"/>
    <w:rsid w:val="00F55B8B"/>
    <w:rsid w:val="00F65C5E"/>
    <w:rsid w:val="00F6619C"/>
    <w:rsid w:val="00F74954"/>
    <w:rsid w:val="00F85386"/>
    <w:rsid w:val="00F85737"/>
    <w:rsid w:val="00F97F53"/>
    <w:rsid w:val="00FA3053"/>
    <w:rsid w:val="00FA4ADA"/>
    <w:rsid w:val="00FA7696"/>
    <w:rsid w:val="00FB1274"/>
    <w:rsid w:val="00FB1747"/>
    <w:rsid w:val="00FB3EBA"/>
    <w:rsid w:val="00FC09B6"/>
    <w:rsid w:val="00FC43BD"/>
    <w:rsid w:val="00FD19B6"/>
    <w:rsid w:val="00FD3681"/>
    <w:rsid w:val="00FD64BB"/>
    <w:rsid w:val="00FE0692"/>
    <w:rsid w:val="00FE3DE8"/>
    <w:rsid w:val="00FE73D4"/>
    <w:rsid w:val="01526B1C"/>
    <w:rsid w:val="017376D4"/>
    <w:rsid w:val="02862ED5"/>
    <w:rsid w:val="05820B59"/>
    <w:rsid w:val="089C410F"/>
    <w:rsid w:val="095660BD"/>
    <w:rsid w:val="09611562"/>
    <w:rsid w:val="09F31262"/>
    <w:rsid w:val="0A2D48BF"/>
    <w:rsid w:val="0AED4CFD"/>
    <w:rsid w:val="0BBA2B76"/>
    <w:rsid w:val="0D0578EB"/>
    <w:rsid w:val="0E043817"/>
    <w:rsid w:val="0E17510C"/>
    <w:rsid w:val="0E263246"/>
    <w:rsid w:val="0F5C0CB6"/>
    <w:rsid w:val="0FD756F5"/>
    <w:rsid w:val="10126E0F"/>
    <w:rsid w:val="10296B83"/>
    <w:rsid w:val="114F5FB4"/>
    <w:rsid w:val="11B34641"/>
    <w:rsid w:val="12D610A4"/>
    <w:rsid w:val="13123558"/>
    <w:rsid w:val="1331710B"/>
    <w:rsid w:val="13A85E50"/>
    <w:rsid w:val="15151E33"/>
    <w:rsid w:val="16066B7E"/>
    <w:rsid w:val="17A4191E"/>
    <w:rsid w:val="17A64FE3"/>
    <w:rsid w:val="18AE5504"/>
    <w:rsid w:val="18EE68B7"/>
    <w:rsid w:val="1979346A"/>
    <w:rsid w:val="1AF32097"/>
    <w:rsid w:val="1C044534"/>
    <w:rsid w:val="1C1A5291"/>
    <w:rsid w:val="1D2140C5"/>
    <w:rsid w:val="1F207A83"/>
    <w:rsid w:val="231A680E"/>
    <w:rsid w:val="23890CF4"/>
    <w:rsid w:val="23BC63F6"/>
    <w:rsid w:val="24CC3630"/>
    <w:rsid w:val="24E64CAA"/>
    <w:rsid w:val="25061AA3"/>
    <w:rsid w:val="253C1A35"/>
    <w:rsid w:val="25FE6D44"/>
    <w:rsid w:val="2675477F"/>
    <w:rsid w:val="273D5F20"/>
    <w:rsid w:val="27D7342F"/>
    <w:rsid w:val="27FD6A78"/>
    <w:rsid w:val="291D59A1"/>
    <w:rsid w:val="29E5483A"/>
    <w:rsid w:val="2A3F7CE5"/>
    <w:rsid w:val="2A5A3935"/>
    <w:rsid w:val="2CFB1C64"/>
    <w:rsid w:val="2D1E62EB"/>
    <w:rsid w:val="2D27555D"/>
    <w:rsid w:val="2DF33B0E"/>
    <w:rsid w:val="2E070A94"/>
    <w:rsid w:val="2E334DDB"/>
    <w:rsid w:val="2E6535F6"/>
    <w:rsid w:val="2F6376CB"/>
    <w:rsid w:val="311E57A3"/>
    <w:rsid w:val="31B35C97"/>
    <w:rsid w:val="32B2558B"/>
    <w:rsid w:val="33723B4D"/>
    <w:rsid w:val="33B66D28"/>
    <w:rsid w:val="341A58B8"/>
    <w:rsid w:val="346762FA"/>
    <w:rsid w:val="349C315B"/>
    <w:rsid w:val="34A053E5"/>
    <w:rsid w:val="34D344CA"/>
    <w:rsid w:val="374732F8"/>
    <w:rsid w:val="37A538A9"/>
    <w:rsid w:val="38305087"/>
    <w:rsid w:val="387F3EF4"/>
    <w:rsid w:val="38BB2E30"/>
    <w:rsid w:val="38C71038"/>
    <w:rsid w:val="39C26668"/>
    <w:rsid w:val="39FE2189"/>
    <w:rsid w:val="3A734CF2"/>
    <w:rsid w:val="3ADB199C"/>
    <w:rsid w:val="3C5D4096"/>
    <w:rsid w:val="3CF916FD"/>
    <w:rsid w:val="3D536E95"/>
    <w:rsid w:val="3D9964BC"/>
    <w:rsid w:val="3DAD4CBD"/>
    <w:rsid w:val="3DD528CF"/>
    <w:rsid w:val="3EBC24A2"/>
    <w:rsid w:val="402740CC"/>
    <w:rsid w:val="41AC5070"/>
    <w:rsid w:val="41E91A41"/>
    <w:rsid w:val="42212F8E"/>
    <w:rsid w:val="42C55035"/>
    <w:rsid w:val="43A34EE4"/>
    <w:rsid w:val="43B26557"/>
    <w:rsid w:val="457D2B55"/>
    <w:rsid w:val="45DE4319"/>
    <w:rsid w:val="4606270C"/>
    <w:rsid w:val="466C6C01"/>
    <w:rsid w:val="46B615E2"/>
    <w:rsid w:val="46EB2B66"/>
    <w:rsid w:val="47480D01"/>
    <w:rsid w:val="47684935"/>
    <w:rsid w:val="476A77E8"/>
    <w:rsid w:val="47E05700"/>
    <w:rsid w:val="4A1D4FA7"/>
    <w:rsid w:val="4B2E1C29"/>
    <w:rsid w:val="4C5E325D"/>
    <w:rsid w:val="50147B70"/>
    <w:rsid w:val="50AF29FF"/>
    <w:rsid w:val="50CE7EAD"/>
    <w:rsid w:val="51675ADD"/>
    <w:rsid w:val="51E450C5"/>
    <w:rsid w:val="522E12DA"/>
    <w:rsid w:val="52655FBA"/>
    <w:rsid w:val="53030CD5"/>
    <w:rsid w:val="53E655C9"/>
    <w:rsid w:val="542939A8"/>
    <w:rsid w:val="5554355A"/>
    <w:rsid w:val="55B22584"/>
    <w:rsid w:val="56275645"/>
    <w:rsid w:val="59CC1B0C"/>
    <w:rsid w:val="5AB376CF"/>
    <w:rsid w:val="5C4F0092"/>
    <w:rsid w:val="5C5E7943"/>
    <w:rsid w:val="5C6E0725"/>
    <w:rsid w:val="5D6F6BBF"/>
    <w:rsid w:val="5D7764A2"/>
    <w:rsid w:val="5F5448EA"/>
    <w:rsid w:val="600813E8"/>
    <w:rsid w:val="605606E8"/>
    <w:rsid w:val="60C04863"/>
    <w:rsid w:val="613F53E7"/>
    <w:rsid w:val="61662891"/>
    <w:rsid w:val="642F4D7F"/>
    <w:rsid w:val="65CF1796"/>
    <w:rsid w:val="65EE6F8D"/>
    <w:rsid w:val="664008E4"/>
    <w:rsid w:val="67A01A11"/>
    <w:rsid w:val="67A65E64"/>
    <w:rsid w:val="6817257D"/>
    <w:rsid w:val="68F90A3D"/>
    <w:rsid w:val="69443191"/>
    <w:rsid w:val="6B20672F"/>
    <w:rsid w:val="6C9E7589"/>
    <w:rsid w:val="6CAD31E6"/>
    <w:rsid w:val="6F2C795F"/>
    <w:rsid w:val="6F69125D"/>
    <w:rsid w:val="719868DB"/>
    <w:rsid w:val="720B5062"/>
    <w:rsid w:val="722C2AA1"/>
    <w:rsid w:val="735018BD"/>
    <w:rsid w:val="737A063F"/>
    <w:rsid w:val="745F1A7B"/>
    <w:rsid w:val="74AB36A0"/>
    <w:rsid w:val="74E82174"/>
    <w:rsid w:val="75515125"/>
    <w:rsid w:val="75581C92"/>
    <w:rsid w:val="76713161"/>
    <w:rsid w:val="76EA6BA6"/>
    <w:rsid w:val="78CA317A"/>
    <w:rsid w:val="79063A1D"/>
    <w:rsid w:val="791407B4"/>
    <w:rsid w:val="79574D31"/>
    <w:rsid w:val="7AE12EEA"/>
    <w:rsid w:val="7B0D056F"/>
    <w:rsid w:val="7CCF01D0"/>
    <w:rsid w:val="7D540849"/>
    <w:rsid w:val="7D7D1DA2"/>
    <w:rsid w:val="7DC93C6B"/>
    <w:rsid w:val="7E6B3474"/>
    <w:rsid w:val="7EF06F2C"/>
    <w:rsid w:val="7EFD31C0"/>
    <w:rsid w:val="7F2428D1"/>
    <w:rsid w:val="7F88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E699F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699F"/>
  </w:style>
  <w:style w:type="character" w:styleId="a4">
    <w:name w:val="Hyperlink"/>
    <w:rsid w:val="00BE699F"/>
    <w:rPr>
      <w:color w:val="0000FF"/>
      <w:u w:val="single"/>
    </w:rPr>
  </w:style>
  <w:style w:type="paragraph" w:styleId="a5">
    <w:name w:val="header"/>
    <w:basedOn w:val="a"/>
    <w:rsid w:val="00BE69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BE69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BE699F"/>
    <w:pPr>
      <w:widowControl/>
      <w:spacing w:line="560" w:lineRule="exact"/>
      <w:jc w:val="left"/>
    </w:pPr>
    <w:rPr>
      <w:rFonts w:ascii="宋体" w:hAnsi="宋体"/>
      <w:sz w:val="24"/>
    </w:rPr>
  </w:style>
  <w:style w:type="paragraph" w:customStyle="1" w:styleId="10">
    <w:name w:val="无间隔1"/>
    <w:rsid w:val="00BE699F"/>
    <w:rPr>
      <w:sz w:val="22"/>
    </w:rPr>
  </w:style>
  <w:style w:type="paragraph" w:customStyle="1" w:styleId="ContactDetails">
    <w:name w:val="Contact Details"/>
    <w:basedOn w:val="a"/>
    <w:rsid w:val="00BE699F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rsid w:val="00BE699F"/>
    <w:pPr>
      <w:ind w:firstLineChars="200" w:firstLine="200"/>
    </w:pPr>
  </w:style>
  <w:style w:type="paragraph" w:customStyle="1" w:styleId="11">
    <w:name w:val="日期1"/>
    <w:basedOn w:val="a"/>
    <w:next w:val="a"/>
    <w:rsid w:val="00BE699F"/>
    <w:pPr>
      <w:jc w:val="right"/>
    </w:pPr>
    <w:rPr>
      <w:color w:val="5590CC"/>
      <w:sz w:val="24"/>
    </w:rPr>
  </w:style>
  <w:style w:type="paragraph" w:customStyle="1" w:styleId="Organization">
    <w:name w:val="Organization"/>
    <w:basedOn w:val="a"/>
    <w:rsid w:val="00BE699F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styleId="a8">
    <w:name w:val="List Paragraph"/>
    <w:basedOn w:val="a"/>
    <w:uiPriority w:val="99"/>
    <w:qFormat/>
    <w:rsid w:val="002269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0465;&#20154;&#27665;&#25919;&#24220;&#23457;&#25209;&#24314;&#35774;&#29992;&#22320;&#25253;&#25209;&#26448;&#26009;&#33539;&#26412;&#65288;2015&#24180;&#31532;&#20108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省人民政府审批建设用地报批材料范本（2015年第二版）.dot</Template>
  <TotalTime>79</TotalTime>
  <Pages>11</Pages>
  <Words>557</Words>
  <Characters>3179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建设用地报批材料范本目录</dc:title>
  <dc:creator>Administrator</dc:creator>
  <cp:lastModifiedBy>黄雪飞</cp:lastModifiedBy>
  <cp:revision>51</cp:revision>
  <cp:lastPrinted>2022-03-22T02:21:00Z</cp:lastPrinted>
  <dcterms:created xsi:type="dcterms:W3CDTF">2021-11-03T09:23:00Z</dcterms:created>
  <dcterms:modified xsi:type="dcterms:W3CDTF">2022-04-21T12:19:00Z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